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E3B7" w14:textId="4E30A6BE" w:rsidR="00731706" w:rsidRPr="003B418B" w:rsidRDefault="00731706" w:rsidP="00731706">
      <w:pPr>
        <w:pStyle w:val="Titel"/>
        <w:rPr>
          <w:sz w:val="44"/>
          <w:szCs w:val="44"/>
          <w:lang w:val="en-GB"/>
        </w:rPr>
      </w:pPr>
      <w:r w:rsidRPr="003B418B">
        <w:rPr>
          <w:sz w:val="44"/>
          <w:szCs w:val="44"/>
          <w:lang w:val="en-GB"/>
        </w:rPr>
        <w:t>202</w:t>
      </w:r>
      <w:r w:rsidR="00FC5AA1">
        <w:rPr>
          <w:sz w:val="44"/>
          <w:szCs w:val="44"/>
          <w:lang w:val="en-GB"/>
        </w:rPr>
        <w:t>6</w:t>
      </w:r>
      <w:r w:rsidRPr="003B418B">
        <w:rPr>
          <w:sz w:val="44"/>
          <w:szCs w:val="44"/>
          <w:lang w:val="en-GB"/>
        </w:rPr>
        <w:t xml:space="preserve"> CLIFF D. CARPENTER INTERNATIONAL ESSAY COMPETITION APPLICATION FORM</w:t>
      </w:r>
    </w:p>
    <w:p w14:paraId="43C5D3B9" w14:textId="2173DC29" w:rsidR="00731706" w:rsidRPr="00A1260E" w:rsidRDefault="00731706" w:rsidP="00731706">
      <w:pPr>
        <w:pStyle w:val="Kop2"/>
        <w:rPr>
          <w:lang w:val="en-GB"/>
        </w:rPr>
      </w:pPr>
      <w:r w:rsidRPr="00A1260E">
        <w:rPr>
          <w:lang w:val="en-GB"/>
        </w:rPr>
        <w:t>XXVI</w:t>
      </w:r>
      <w:r w:rsidR="00FC5AA1">
        <w:rPr>
          <w:lang w:val="en-GB"/>
        </w:rPr>
        <w:t>I</w:t>
      </w:r>
      <w:r w:rsidRPr="00A1260E">
        <w:rPr>
          <w:lang w:val="en-GB"/>
        </w:rPr>
        <w:t xml:space="preserve"> World’s Poultry Congress, </w:t>
      </w:r>
      <w:r>
        <w:rPr>
          <w:lang w:val="en-GB"/>
        </w:rPr>
        <w:t>Toronto, Canada, July 13-17, 2026</w:t>
      </w:r>
    </w:p>
    <w:p w14:paraId="17583DCC" w14:textId="77777777" w:rsidR="00731706" w:rsidRPr="007B5D12" w:rsidRDefault="00731706" w:rsidP="00731706">
      <w:pPr>
        <w:spacing w:line="240" w:lineRule="auto"/>
        <w:rPr>
          <w:i/>
          <w:iCs/>
          <w:color w:val="808080" w:themeColor="text1" w:themeTint="7F"/>
          <w:lang w:val="en-GB"/>
        </w:rPr>
      </w:pPr>
      <w:r w:rsidRPr="00A1260E">
        <w:rPr>
          <w:rStyle w:val="Subtielebenadrukking"/>
          <w:lang w:val="en-GB"/>
        </w:rPr>
        <w:t>(</w:t>
      </w:r>
      <w:r>
        <w:rPr>
          <w:rStyle w:val="Subtielebenadrukking"/>
          <w:lang w:val="en-GB"/>
        </w:rPr>
        <w:t>Please type</w:t>
      </w:r>
      <w:r w:rsidRPr="00A1260E">
        <w:rPr>
          <w:rStyle w:val="Subtielebenadrukking"/>
          <w:lang w:val="en-GB"/>
        </w:rPr>
        <w:t xml:space="preserve"> di</w:t>
      </w:r>
      <w:r>
        <w:rPr>
          <w:rStyle w:val="Subtielebenadrukking"/>
          <w:lang w:val="en-GB"/>
        </w:rPr>
        <w:t>rectly into this Word document)</w:t>
      </w:r>
    </w:p>
    <w:p w14:paraId="2F476991" w14:textId="77777777" w:rsidR="00731706" w:rsidRDefault="00731706" w:rsidP="00731706">
      <w:pPr>
        <w:spacing w:after="0" w:line="240" w:lineRule="auto"/>
        <w:rPr>
          <w:lang w:val="en-GB"/>
        </w:rPr>
      </w:pPr>
    </w:p>
    <w:p w14:paraId="61A9AAD4" w14:textId="77777777" w:rsidR="00731706" w:rsidRDefault="00731706" w:rsidP="00731706">
      <w:pPr>
        <w:spacing w:after="0" w:line="240" w:lineRule="auto"/>
        <w:rPr>
          <w:lang w:val="en-GB"/>
        </w:rPr>
      </w:pPr>
      <w:r w:rsidRPr="00A1260E">
        <w:rPr>
          <w:lang w:val="en-GB"/>
        </w:rPr>
        <w:t xml:space="preserve">Date: </w:t>
      </w:r>
    </w:p>
    <w:p w14:paraId="450B67F9" w14:textId="77777777" w:rsidR="00731706" w:rsidRDefault="00731706" w:rsidP="00731706">
      <w:pPr>
        <w:spacing w:after="0" w:line="240" w:lineRule="auto"/>
        <w:rPr>
          <w:lang w:val="en-GB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5069"/>
      </w:tblGrid>
      <w:tr w:rsidR="00731706" w:rsidRPr="00A1260E" w14:paraId="19266A8C" w14:textId="77777777" w:rsidTr="005E1744">
        <w:tc>
          <w:tcPr>
            <w:tcW w:w="534" w:type="dxa"/>
          </w:tcPr>
          <w:p w14:paraId="61A096F1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1.</w:t>
            </w:r>
          </w:p>
        </w:tc>
        <w:tc>
          <w:tcPr>
            <w:tcW w:w="3685" w:type="dxa"/>
          </w:tcPr>
          <w:p w14:paraId="68CB936F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Name of Applicant: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64E3FB23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2F87BCF3" w14:textId="77777777" w:rsidTr="005E1744">
        <w:tc>
          <w:tcPr>
            <w:tcW w:w="534" w:type="dxa"/>
          </w:tcPr>
          <w:p w14:paraId="71D247D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2.</w:t>
            </w:r>
          </w:p>
        </w:tc>
        <w:tc>
          <w:tcPr>
            <w:tcW w:w="3685" w:type="dxa"/>
          </w:tcPr>
          <w:p w14:paraId="2B1BBC4F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Home Address: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213E010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0F52C851" w14:textId="77777777" w:rsidTr="005E1744">
        <w:tc>
          <w:tcPr>
            <w:tcW w:w="534" w:type="dxa"/>
          </w:tcPr>
          <w:p w14:paraId="056888C7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3.</w:t>
            </w:r>
          </w:p>
        </w:tc>
        <w:tc>
          <w:tcPr>
            <w:tcW w:w="3685" w:type="dxa"/>
          </w:tcPr>
          <w:p w14:paraId="1653ED3F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Phone Number: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CC15125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30FD0F67" w14:textId="77777777" w:rsidTr="005E1744">
        <w:tc>
          <w:tcPr>
            <w:tcW w:w="534" w:type="dxa"/>
          </w:tcPr>
          <w:p w14:paraId="75DB9707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4.</w:t>
            </w:r>
          </w:p>
        </w:tc>
        <w:tc>
          <w:tcPr>
            <w:tcW w:w="3685" w:type="dxa"/>
          </w:tcPr>
          <w:p w14:paraId="043DCBF3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E-mail address: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51C5EC0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1D526099" w14:textId="77777777" w:rsidTr="005E1744">
        <w:tc>
          <w:tcPr>
            <w:tcW w:w="534" w:type="dxa"/>
          </w:tcPr>
          <w:p w14:paraId="7744BF1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5.</w:t>
            </w:r>
          </w:p>
        </w:tc>
        <w:tc>
          <w:tcPr>
            <w:tcW w:w="3685" w:type="dxa"/>
          </w:tcPr>
          <w:p w14:paraId="23643CB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Date of Birth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577ACE8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5A1F3B" w14:paraId="2FFFA7E6" w14:textId="77777777" w:rsidTr="005E1744">
        <w:tc>
          <w:tcPr>
            <w:tcW w:w="534" w:type="dxa"/>
          </w:tcPr>
          <w:p w14:paraId="7C508699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6.</w:t>
            </w:r>
          </w:p>
        </w:tc>
        <w:tc>
          <w:tcPr>
            <w:tcW w:w="3685" w:type="dxa"/>
          </w:tcPr>
          <w:p w14:paraId="3848A48D" w14:textId="77777777" w:rsidR="00731706" w:rsidRPr="00A1260E" w:rsidRDefault="00731706" w:rsidP="00FC5AA1">
            <w:pPr>
              <w:spacing w:after="40"/>
              <w:rPr>
                <w:lang w:val="en-GB"/>
              </w:rPr>
            </w:pPr>
            <w:r w:rsidRPr="00A1260E">
              <w:rPr>
                <w:lang w:val="en-GB"/>
              </w:rPr>
              <w:t>University, College, or Institutional Information: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55DD908F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056660F3" w14:textId="77777777" w:rsidTr="005E1744">
        <w:tc>
          <w:tcPr>
            <w:tcW w:w="534" w:type="dxa"/>
          </w:tcPr>
          <w:p w14:paraId="7DD8F63F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076BCAF9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Name: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4D565E24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771AA8FE" w14:textId="77777777" w:rsidTr="005E1744">
        <w:tc>
          <w:tcPr>
            <w:tcW w:w="534" w:type="dxa"/>
          </w:tcPr>
          <w:p w14:paraId="43A203E6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397C5C2E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Address: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72E93171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2CECFB3B" w14:textId="77777777" w:rsidTr="005E1744">
        <w:tc>
          <w:tcPr>
            <w:tcW w:w="534" w:type="dxa"/>
          </w:tcPr>
          <w:p w14:paraId="54D21CA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1BA2CAD4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Phone Number: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4F4BE069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5A1F3B" w14:paraId="523C6943" w14:textId="77777777" w:rsidTr="005E1744">
        <w:tc>
          <w:tcPr>
            <w:tcW w:w="534" w:type="dxa"/>
          </w:tcPr>
          <w:p w14:paraId="1A6ECD2B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27C1B015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Academic degree you are currently pursuing: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4C8CD7B7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50A3CDA0" w14:textId="77777777" w:rsidTr="005E1744">
        <w:tc>
          <w:tcPr>
            <w:tcW w:w="534" w:type="dxa"/>
          </w:tcPr>
          <w:p w14:paraId="729F0AC0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5A6C58A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Major field of study: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099267C6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3A809279" w14:textId="77777777" w:rsidTr="005E1744">
        <w:tc>
          <w:tcPr>
            <w:tcW w:w="534" w:type="dxa"/>
          </w:tcPr>
          <w:p w14:paraId="371463E5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7.</w:t>
            </w:r>
          </w:p>
        </w:tc>
        <w:tc>
          <w:tcPr>
            <w:tcW w:w="3685" w:type="dxa"/>
          </w:tcPr>
          <w:p w14:paraId="244909D5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Current Poultry Activities: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10AE85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5A1F3B" w14:paraId="65976923" w14:textId="77777777" w:rsidTr="005E1744">
        <w:tc>
          <w:tcPr>
            <w:tcW w:w="534" w:type="dxa"/>
          </w:tcPr>
          <w:p w14:paraId="717FF443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8.</w:t>
            </w:r>
          </w:p>
        </w:tc>
        <w:tc>
          <w:tcPr>
            <w:tcW w:w="3685" w:type="dxa"/>
          </w:tcPr>
          <w:p w14:paraId="54CA930B" w14:textId="77777777" w:rsidR="00731706" w:rsidRPr="00A1260E" w:rsidRDefault="00731706" w:rsidP="00FC5AA1">
            <w:pPr>
              <w:spacing w:after="40"/>
              <w:rPr>
                <w:lang w:val="en-GB"/>
              </w:rPr>
            </w:pPr>
            <w:r w:rsidRPr="00A1260E">
              <w:rPr>
                <w:lang w:val="en-GB"/>
              </w:rPr>
              <w:t>Information regarding the person providing a letter of recommendation: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A77EBA1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2784EB48" w14:textId="77777777" w:rsidTr="005E1744">
        <w:tc>
          <w:tcPr>
            <w:tcW w:w="534" w:type="dxa"/>
          </w:tcPr>
          <w:p w14:paraId="7CA9420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0457BA81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Name and Title: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349A88F5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7B4A1953" w14:textId="77777777" w:rsidTr="005E1744">
        <w:tc>
          <w:tcPr>
            <w:tcW w:w="534" w:type="dxa"/>
          </w:tcPr>
          <w:p w14:paraId="3142FF8D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72528841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Institution: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342231E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4F38B603" w14:textId="77777777" w:rsidTr="005E1744">
        <w:tc>
          <w:tcPr>
            <w:tcW w:w="534" w:type="dxa"/>
          </w:tcPr>
          <w:p w14:paraId="64BA86C7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62D1636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Address: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15E00BFD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753788B7" w14:textId="77777777" w:rsidTr="005E1744">
        <w:tc>
          <w:tcPr>
            <w:tcW w:w="534" w:type="dxa"/>
          </w:tcPr>
          <w:p w14:paraId="4DAB6768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43AAE436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Phone Number: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0E01C6E2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6C21857D" w14:textId="77777777" w:rsidTr="005E1744">
        <w:tc>
          <w:tcPr>
            <w:tcW w:w="534" w:type="dxa"/>
          </w:tcPr>
          <w:p w14:paraId="6E84D2A8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  <w:tc>
          <w:tcPr>
            <w:tcW w:w="3685" w:type="dxa"/>
          </w:tcPr>
          <w:p w14:paraId="789272BC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E-mail Address: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2548924E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07E451E6" w14:textId="77777777" w:rsidTr="005E1744">
        <w:tc>
          <w:tcPr>
            <w:tcW w:w="534" w:type="dxa"/>
          </w:tcPr>
          <w:p w14:paraId="5D0AED5E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9.</w:t>
            </w:r>
          </w:p>
        </w:tc>
        <w:tc>
          <w:tcPr>
            <w:tcW w:w="3685" w:type="dxa"/>
          </w:tcPr>
          <w:p w14:paraId="07410AC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Member of Branch: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6547A07A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09DD7CAA" w14:textId="77777777" w:rsidTr="005E1744">
        <w:tc>
          <w:tcPr>
            <w:tcW w:w="534" w:type="dxa"/>
          </w:tcPr>
          <w:p w14:paraId="5D269568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10.</w:t>
            </w:r>
          </w:p>
        </w:tc>
        <w:tc>
          <w:tcPr>
            <w:tcW w:w="3685" w:type="dxa"/>
          </w:tcPr>
          <w:p w14:paraId="2C3EA11B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WPSA Membership Number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79B758FB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  <w:tr w:rsidR="00731706" w:rsidRPr="00A1260E" w14:paraId="732CC9F4" w14:textId="77777777" w:rsidTr="005E1744">
        <w:tc>
          <w:tcPr>
            <w:tcW w:w="534" w:type="dxa"/>
          </w:tcPr>
          <w:p w14:paraId="11043364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11.</w:t>
            </w:r>
          </w:p>
        </w:tc>
        <w:tc>
          <w:tcPr>
            <w:tcW w:w="3685" w:type="dxa"/>
          </w:tcPr>
          <w:p w14:paraId="69344E8E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  <w:r w:rsidRPr="00A1260E">
              <w:rPr>
                <w:lang w:val="en-GB"/>
              </w:rPr>
              <w:t>Signature of Applicant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16B68584" w14:textId="77777777" w:rsidR="00731706" w:rsidRPr="00A1260E" w:rsidRDefault="00731706" w:rsidP="00FC5AA1">
            <w:pPr>
              <w:spacing w:after="40" w:line="288" w:lineRule="auto"/>
              <w:rPr>
                <w:lang w:val="en-GB"/>
              </w:rPr>
            </w:pPr>
          </w:p>
        </w:tc>
      </w:tr>
    </w:tbl>
    <w:p w14:paraId="037CCB16" w14:textId="77777777" w:rsidR="005821A3" w:rsidRPr="00731706" w:rsidRDefault="005821A3" w:rsidP="00FC5AA1"/>
    <w:sectPr w:rsidR="005821A3" w:rsidRPr="00731706" w:rsidSect="00EA1AA5">
      <w:headerReference w:type="default" r:id="rId7"/>
      <w:footerReference w:type="default" r:id="rId8"/>
      <w:pgSz w:w="11906" w:h="16838" w:code="9"/>
      <w:pgMar w:top="240" w:right="1304" w:bottom="714" w:left="130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B8CD" w14:textId="77777777" w:rsidR="00A578F7" w:rsidRDefault="00A578F7" w:rsidP="00F945B0">
      <w:pPr>
        <w:spacing w:after="0" w:line="240" w:lineRule="auto"/>
      </w:pPr>
      <w:r>
        <w:separator/>
      </w:r>
    </w:p>
  </w:endnote>
  <w:endnote w:type="continuationSeparator" w:id="0">
    <w:p w14:paraId="59778477" w14:textId="77777777" w:rsidR="00A578F7" w:rsidRDefault="00A578F7" w:rsidP="00F9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0310" w14:textId="2DB4AA63" w:rsidR="00FC5AA1" w:rsidRDefault="00FC5AA1">
    <w:pPr>
      <w:pStyle w:val="Voettekst"/>
      <w:jc w:val="right"/>
    </w:pPr>
  </w:p>
  <w:p w14:paraId="51C343B2" w14:textId="2ADC89A5" w:rsidR="00FC5AA1" w:rsidRPr="005A1F3B" w:rsidRDefault="00C37082">
    <w:pPr>
      <w:pStyle w:val="Voettekst"/>
      <w:rPr>
        <w:sz w:val="18"/>
        <w:szCs w:val="18"/>
        <w:lang w:val="en-GB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E73115">
      <w:rPr>
        <w:noProof/>
        <w:sz w:val="18"/>
        <w:szCs w:val="18"/>
      </w:rPr>
      <w:t>2026_Carpenter_International_application_form.docx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31C9" w14:textId="77777777" w:rsidR="00A578F7" w:rsidRDefault="00A578F7" w:rsidP="00F945B0">
      <w:pPr>
        <w:spacing w:after="0" w:line="240" w:lineRule="auto"/>
      </w:pPr>
      <w:r>
        <w:separator/>
      </w:r>
    </w:p>
  </w:footnote>
  <w:footnote w:type="continuationSeparator" w:id="0">
    <w:p w14:paraId="767B4F66" w14:textId="77777777" w:rsidR="00A578F7" w:rsidRDefault="00A578F7" w:rsidP="00F9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F6B5" w14:textId="77777777" w:rsidR="00024A20" w:rsidRPr="00790F10" w:rsidRDefault="00024A20" w:rsidP="00C77E8B">
    <w:pPr>
      <w:rPr>
        <w:rFonts w:ascii="Arial" w:hAnsi="Arial" w:cs="Arial"/>
        <w:sz w:val="20"/>
        <w:szCs w:val="20"/>
      </w:rPr>
    </w:pPr>
  </w:p>
  <w:p w14:paraId="0ACC573E" w14:textId="3333B348" w:rsidR="00BB79DA" w:rsidRPr="003B418B" w:rsidRDefault="00BB79DA" w:rsidP="00C77E8B">
    <w:pPr>
      <w:rPr>
        <w:rFonts w:ascii="Arial" w:hAnsi="Arial" w:cs="Arial"/>
        <w:sz w:val="20"/>
        <w:szCs w:val="20"/>
      </w:rPr>
    </w:pPr>
    <w:r w:rsidRPr="00790F10"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5E79DA" wp14:editId="327583C7">
              <wp:simplePos x="0" y="0"/>
              <wp:positionH relativeFrom="column">
                <wp:posOffset>1498581</wp:posOffset>
              </wp:positionH>
              <wp:positionV relativeFrom="paragraph">
                <wp:posOffset>682625</wp:posOffset>
              </wp:positionV>
              <wp:extent cx="4694830" cy="305653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4830" cy="3056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B1C726" w14:textId="77777777" w:rsidR="00BB79DA" w:rsidRDefault="00BB79DA">
                          <w:pPr>
                            <w:rPr>
                              <w:rFonts w:ascii="Microsoft Sans Serif" w:hAnsi="Microsoft Sans Serif" w:cs="Microsoft Sans Serif"/>
                              <w:sz w:val="30"/>
                            </w:rPr>
                          </w:pPr>
                          <w:r w:rsidRPr="003425A4">
                            <w:rPr>
                              <w:rFonts w:ascii="Microsoft Sans Serif" w:hAnsi="Microsoft Sans Serif" w:cs="Microsoft Sans Serif"/>
                              <w:sz w:val="30"/>
                            </w:rPr>
                            <w:t>WORLD’S POULTRY SCIENCE ASSOCIATION</w:t>
                          </w:r>
                        </w:p>
                        <w:p w14:paraId="2C31CDCE" w14:textId="77777777" w:rsidR="00BB79DA" w:rsidRPr="003425A4" w:rsidRDefault="00BB79DA">
                          <w:pPr>
                            <w:rPr>
                              <w:rFonts w:ascii="Microsoft Sans Serif" w:hAnsi="Microsoft Sans Serif" w:cs="Microsoft Sans Seri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E79D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118pt;margin-top:53.75pt;width:369.65pt;height:2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88Kw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" fillcolor="white [3201]" stroked="f" strokeweight=".5pt">
              <v:textbox>
                <w:txbxContent>
                  <w:p w14:paraId="51B1C726" w14:textId="77777777" w:rsidR="00BB79DA" w:rsidRDefault="00BB79DA">
                    <w:pPr>
                      <w:rPr>
                        <w:rFonts w:ascii="Microsoft Sans Serif" w:hAnsi="Microsoft Sans Serif" w:cs="Microsoft Sans Serif"/>
                        <w:sz w:val="30"/>
                      </w:rPr>
                    </w:pPr>
                    <w:r w:rsidRPr="003425A4">
                      <w:rPr>
                        <w:rFonts w:ascii="Microsoft Sans Serif" w:hAnsi="Microsoft Sans Serif" w:cs="Microsoft Sans Serif"/>
                        <w:sz w:val="30"/>
                      </w:rPr>
                      <w:t>WORLD’S POULTRY SCIENCE ASSOCIATION</w:t>
                    </w:r>
                  </w:p>
                  <w:p w14:paraId="2C31CDCE" w14:textId="77777777" w:rsidR="00BB79DA" w:rsidRPr="003425A4" w:rsidRDefault="00BB79DA">
                    <w:pPr>
                      <w:rPr>
                        <w:rFonts w:ascii="Microsoft Sans Serif" w:hAnsi="Microsoft Sans Serif" w:cs="Microsoft Sans Serif"/>
                      </w:rPr>
                    </w:pPr>
                  </w:p>
                </w:txbxContent>
              </v:textbox>
            </v:shape>
          </w:pict>
        </mc:Fallback>
      </mc:AlternateContent>
    </w:r>
    <w:r w:rsidRPr="00790F10">
      <w:rPr>
        <w:rFonts w:ascii="Arial" w:hAnsi="Arial" w:cs="Arial"/>
        <w:noProof/>
        <w:sz w:val="20"/>
        <w:szCs w:val="20"/>
      </w:rPr>
      <w:drawing>
        <wp:inline distT="0" distB="0" distL="0" distR="0" wp14:anchorId="614D2C21" wp14:editId="68A2C8B9">
          <wp:extent cx="1371600" cy="933450"/>
          <wp:effectExtent l="0" t="0" r="0" b="0"/>
          <wp:docPr id="11" name="Afbeelding 11" descr="wpsa logo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a logo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3B89F0" w14:textId="77777777" w:rsidR="00024A20" w:rsidRPr="00790F10" w:rsidRDefault="00024A20" w:rsidP="00C77E8B">
    <w:pPr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A6D"/>
    <w:multiLevelType w:val="hybridMultilevel"/>
    <w:tmpl w:val="459A713E"/>
    <w:lvl w:ilvl="0" w:tplc="14148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36199"/>
    <w:multiLevelType w:val="hybridMultilevel"/>
    <w:tmpl w:val="CFD0DB4E"/>
    <w:lvl w:ilvl="0" w:tplc="2B362A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04855"/>
    <w:multiLevelType w:val="hybridMultilevel"/>
    <w:tmpl w:val="5FFE1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977612">
    <w:abstractNumId w:val="0"/>
  </w:num>
  <w:num w:numId="2" w16cid:durableId="1340742378">
    <w:abstractNumId w:val="1"/>
  </w:num>
  <w:num w:numId="3" w16cid:durableId="105311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06"/>
    <w:rsid w:val="00024A20"/>
    <w:rsid w:val="00030483"/>
    <w:rsid w:val="000773FF"/>
    <w:rsid w:val="000D0763"/>
    <w:rsid w:val="001B35A9"/>
    <w:rsid w:val="0026000D"/>
    <w:rsid w:val="002A07E1"/>
    <w:rsid w:val="003425A4"/>
    <w:rsid w:val="003B418B"/>
    <w:rsid w:val="003C365F"/>
    <w:rsid w:val="004F0E4E"/>
    <w:rsid w:val="00550748"/>
    <w:rsid w:val="005821A3"/>
    <w:rsid w:val="005A1F3B"/>
    <w:rsid w:val="005C799F"/>
    <w:rsid w:val="0066539A"/>
    <w:rsid w:val="00686ACC"/>
    <w:rsid w:val="006E2BF0"/>
    <w:rsid w:val="00731706"/>
    <w:rsid w:val="007426FB"/>
    <w:rsid w:val="00742A29"/>
    <w:rsid w:val="007443C2"/>
    <w:rsid w:val="00790F10"/>
    <w:rsid w:val="00843346"/>
    <w:rsid w:val="0092271F"/>
    <w:rsid w:val="00943BD3"/>
    <w:rsid w:val="009E57CF"/>
    <w:rsid w:val="00A204A1"/>
    <w:rsid w:val="00A578F7"/>
    <w:rsid w:val="00BB79DA"/>
    <w:rsid w:val="00BE5111"/>
    <w:rsid w:val="00C20461"/>
    <w:rsid w:val="00C37082"/>
    <w:rsid w:val="00C836AD"/>
    <w:rsid w:val="00D00513"/>
    <w:rsid w:val="00D76BA2"/>
    <w:rsid w:val="00D85F59"/>
    <w:rsid w:val="00E06F62"/>
    <w:rsid w:val="00E43477"/>
    <w:rsid w:val="00E73115"/>
    <w:rsid w:val="00EF0262"/>
    <w:rsid w:val="00EF47D0"/>
    <w:rsid w:val="00F40C87"/>
    <w:rsid w:val="00F435EC"/>
    <w:rsid w:val="00F46167"/>
    <w:rsid w:val="00F945B0"/>
    <w:rsid w:val="00FC5AA1"/>
    <w:rsid w:val="00FE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DA8DD"/>
  <w15:chartTrackingRefBased/>
  <w15:docId w15:val="{973A34DF-C477-4A63-88F1-D9DC3DCE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1706"/>
    <w:pPr>
      <w:spacing w:after="200" w:line="276" w:lineRule="auto"/>
    </w:pPr>
    <w:rPr>
      <w:rFonts w:eastAsiaTheme="minorEastAsia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945B0"/>
    <w:pPr>
      <w:keepNext/>
      <w:pBdr>
        <w:right w:val="single" w:sz="4" w:space="4" w:color="auto"/>
      </w:pBdr>
      <w:spacing w:after="0" w:line="240" w:lineRule="auto"/>
      <w:jc w:val="center"/>
      <w:outlineLvl w:val="0"/>
    </w:pPr>
    <w:rPr>
      <w:rFonts w:ascii="Microsoft Sans Serif" w:eastAsia="Times New Roman" w:hAnsi="Microsoft Sans Serif" w:cs="Microsoft Sans Serif"/>
      <w:b/>
      <w:bCs/>
      <w:sz w:val="15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7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45B0"/>
    <w:rPr>
      <w:rFonts w:ascii="Microsoft Sans Serif" w:eastAsia="Times New Roman" w:hAnsi="Microsoft Sans Serif" w:cs="Microsoft Sans Serif"/>
      <w:b/>
      <w:bCs/>
      <w:sz w:val="15"/>
      <w:szCs w:val="24"/>
      <w:lang w:eastAsia="nl-NL"/>
    </w:rPr>
  </w:style>
  <w:style w:type="paragraph" w:styleId="Koptekst">
    <w:name w:val="header"/>
    <w:basedOn w:val="Standaard"/>
    <w:link w:val="KoptekstChar"/>
    <w:rsid w:val="00F945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KoptekstChar">
    <w:name w:val="Koptekst Char"/>
    <w:basedOn w:val="Standaardalinea-lettertype"/>
    <w:link w:val="Koptekst"/>
    <w:rsid w:val="00F945B0"/>
    <w:rPr>
      <w:rFonts w:ascii="Arial" w:eastAsia="Times New Roman" w:hAnsi="Arial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F945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45B0"/>
    <w:rPr>
      <w:rFonts w:ascii="Arial" w:eastAsia="Times New Roman" w:hAnsi="Arial" w:cs="Times New Roman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3170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73170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73170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nl-NL" w:eastAsia="nl-NL"/>
    </w:rPr>
  </w:style>
  <w:style w:type="paragraph" w:styleId="Lijstalinea">
    <w:name w:val="List Paragraph"/>
    <w:basedOn w:val="Standaard"/>
    <w:uiPriority w:val="34"/>
    <w:qFormat/>
    <w:rsid w:val="00731706"/>
    <w:pPr>
      <w:ind w:left="720"/>
      <w:contextualSpacing/>
    </w:pPr>
  </w:style>
  <w:style w:type="table" w:styleId="Tabelraster">
    <w:name w:val="Table Grid"/>
    <w:basedOn w:val="Standaardtabel"/>
    <w:uiPriority w:val="59"/>
    <w:rsid w:val="00731706"/>
    <w:pPr>
      <w:spacing w:after="0" w:line="240" w:lineRule="auto"/>
    </w:pPr>
    <w:rPr>
      <w:rFonts w:eastAsiaTheme="minorEastAsia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1">
    <w:name w:val="Light List Accent 1"/>
    <w:basedOn w:val="Standaardtabel"/>
    <w:uiPriority w:val="61"/>
    <w:rsid w:val="00731706"/>
    <w:pPr>
      <w:spacing w:after="0" w:line="240" w:lineRule="auto"/>
    </w:pPr>
    <w:rPr>
      <w:rFonts w:eastAsiaTheme="minorEastAsia"/>
      <w:lang w:val="nl-NL" w:eastAsia="nl-N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1"/>
    <w:qFormat/>
    <w:rsid w:val="0073170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170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nl-NL" w:eastAsia="nl-NL"/>
    </w:rPr>
  </w:style>
  <w:style w:type="character" w:styleId="Intensieveverwijzing">
    <w:name w:val="Intense Reference"/>
    <w:basedOn w:val="Standaardalinea-lettertype"/>
    <w:uiPriority w:val="32"/>
    <w:qFormat/>
    <w:rsid w:val="00731706"/>
    <w:rPr>
      <w:b/>
      <w:bCs/>
      <w:smallCaps/>
      <w:color w:val="ED7D31" w:themeColor="accent2"/>
      <w:spacing w:val="5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731706"/>
    <w:rPr>
      <w:i/>
      <w:iCs/>
      <w:color w:val="808080" w:themeColor="text1" w:themeTint="7F"/>
    </w:rPr>
  </w:style>
  <w:style w:type="character" w:styleId="Zwaar">
    <w:name w:val="Strong"/>
    <w:basedOn w:val="Standaardalinea-lettertype"/>
    <w:uiPriority w:val="22"/>
    <w:qFormat/>
    <w:rsid w:val="00731706"/>
    <w:rPr>
      <w:b/>
      <w:bCs/>
    </w:rPr>
  </w:style>
  <w:style w:type="paragraph" w:styleId="Revisie">
    <w:name w:val="Revision"/>
    <w:hidden/>
    <w:uiPriority w:val="99"/>
    <w:semiHidden/>
    <w:rsid w:val="00731706"/>
    <w:pPr>
      <w:spacing w:after="0" w:line="240" w:lineRule="auto"/>
    </w:pPr>
    <w:rPr>
      <w:rFonts w:eastAsiaTheme="minorEastAsia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3B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3B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3BD3"/>
    <w:rPr>
      <w:rFonts w:eastAsiaTheme="minorEastAsia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3B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3BD3"/>
    <w:rPr>
      <w:rFonts w:eastAsiaTheme="minorEastAsia"/>
      <w:b/>
      <w:bCs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C36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C3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PSA\wpsa_modellen\wpsa_brief_fb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wpsa_brief_fb.dotx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 Velner</dc:creator>
  <cp:keywords/>
  <dc:description/>
  <cp:lastModifiedBy>Dorien Velner</cp:lastModifiedBy>
  <cp:revision>3</cp:revision>
  <cp:lastPrinted>2025-06-16T13:23:00Z</cp:lastPrinted>
  <dcterms:created xsi:type="dcterms:W3CDTF">2025-07-21T07:33:00Z</dcterms:created>
  <dcterms:modified xsi:type="dcterms:W3CDTF">2025-07-21T07:33:00Z</dcterms:modified>
</cp:coreProperties>
</file>